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122EB3" w:rsidRPr="00E00BDC" w:rsidRDefault="00122EB3" w:rsidP="00122EB3">
      <w:pPr>
        <w:jc w:val="center"/>
        <w:rPr>
          <w:b/>
          <w:sz w:val="28"/>
          <w:szCs w:val="28"/>
        </w:rPr>
      </w:pPr>
      <w:r w:rsidRPr="00E00BDC">
        <w:rPr>
          <w:b/>
          <w:sz w:val="28"/>
          <w:szCs w:val="28"/>
        </w:rPr>
        <w:t xml:space="preserve">Modulo di richiesta autorizzazione per la visione </w:t>
      </w:r>
      <w:r>
        <w:rPr>
          <w:b/>
          <w:sz w:val="28"/>
          <w:szCs w:val="28"/>
        </w:rPr>
        <w:t xml:space="preserve">a scuola </w:t>
      </w:r>
      <w:r w:rsidRPr="00E00BDC">
        <w:rPr>
          <w:b/>
          <w:sz w:val="28"/>
          <w:szCs w:val="28"/>
        </w:rPr>
        <w:t>di film o documentari</w:t>
      </w:r>
    </w:p>
    <w:p w:rsidR="00122EB3" w:rsidRDefault="00122EB3" w:rsidP="00122EB3">
      <w:pPr>
        <w:jc w:val="center"/>
        <w:rPr>
          <w:sz w:val="32"/>
          <w:szCs w:val="32"/>
        </w:rPr>
      </w:pPr>
    </w:p>
    <w:p w:rsidR="00122EB3" w:rsidRPr="00E00BDC" w:rsidRDefault="00122EB3" w:rsidP="00122EB3">
      <w:pPr>
        <w:jc w:val="center"/>
        <w:rPr>
          <w:sz w:val="28"/>
          <w:szCs w:val="28"/>
        </w:rPr>
      </w:pPr>
      <w:r w:rsidRPr="00E00BDC">
        <w:rPr>
          <w:sz w:val="28"/>
          <w:szCs w:val="28"/>
        </w:rPr>
        <w:t>Classe</w:t>
      </w:r>
      <w:r>
        <w:rPr>
          <w:sz w:val="28"/>
          <w:szCs w:val="28"/>
        </w:rPr>
        <w:t>:</w:t>
      </w:r>
      <w:r w:rsidRPr="00E00BDC">
        <w:rPr>
          <w:sz w:val="28"/>
          <w:szCs w:val="28"/>
        </w:rPr>
        <w:t xml:space="preserve"> ____________ </w:t>
      </w:r>
      <w:r>
        <w:rPr>
          <w:sz w:val="28"/>
          <w:szCs w:val="28"/>
        </w:rPr>
        <w:t xml:space="preserve">               P</w:t>
      </w:r>
      <w:r w:rsidRPr="00E00BDC">
        <w:rPr>
          <w:sz w:val="28"/>
          <w:szCs w:val="28"/>
        </w:rPr>
        <w:t>eriodo previsto per la visione</w:t>
      </w:r>
      <w:r>
        <w:rPr>
          <w:sz w:val="28"/>
          <w:szCs w:val="28"/>
        </w:rPr>
        <w:t>:</w:t>
      </w:r>
      <w:r w:rsidRPr="00E00BDC">
        <w:rPr>
          <w:sz w:val="28"/>
          <w:szCs w:val="28"/>
        </w:rPr>
        <w:t xml:space="preserve"> _________________</w:t>
      </w:r>
    </w:p>
    <w:p w:rsidR="00122EB3" w:rsidRPr="00E00BDC" w:rsidRDefault="00122EB3" w:rsidP="00122EB3">
      <w:pPr>
        <w:jc w:val="center"/>
        <w:rPr>
          <w:sz w:val="28"/>
          <w:szCs w:val="28"/>
        </w:rPr>
      </w:pPr>
    </w:p>
    <w:p w:rsidR="00122EB3" w:rsidRPr="00E00BDC" w:rsidRDefault="00122EB3" w:rsidP="00122EB3">
      <w:pPr>
        <w:jc w:val="center"/>
        <w:rPr>
          <w:sz w:val="28"/>
          <w:szCs w:val="28"/>
        </w:rPr>
      </w:pPr>
      <w:r w:rsidRPr="00E00BDC">
        <w:rPr>
          <w:sz w:val="28"/>
          <w:szCs w:val="28"/>
        </w:rPr>
        <w:t>Titolo del film o documentario</w:t>
      </w:r>
    </w:p>
    <w:p w:rsidR="00122EB3" w:rsidRPr="00E00BDC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jc w:val="center"/>
        <w:rPr>
          <w:sz w:val="32"/>
          <w:szCs w:val="32"/>
        </w:rPr>
      </w:pPr>
    </w:p>
    <w:p w:rsidR="00122EB3" w:rsidRPr="00E00BDC" w:rsidRDefault="00122EB3" w:rsidP="00122EB3">
      <w:pPr>
        <w:jc w:val="center"/>
        <w:rPr>
          <w:sz w:val="28"/>
          <w:szCs w:val="28"/>
        </w:rPr>
      </w:pPr>
      <w:r w:rsidRPr="00E00BDC">
        <w:rPr>
          <w:sz w:val="28"/>
          <w:szCs w:val="28"/>
        </w:rPr>
        <w:t>Breve esposizione della trama</w:t>
      </w: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rPr>
          <w:sz w:val="32"/>
          <w:szCs w:val="32"/>
        </w:rPr>
      </w:pPr>
    </w:p>
    <w:p w:rsidR="00122EB3" w:rsidRPr="00E00BDC" w:rsidRDefault="00122EB3" w:rsidP="00122EB3">
      <w:pPr>
        <w:jc w:val="center"/>
        <w:rPr>
          <w:sz w:val="28"/>
          <w:szCs w:val="28"/>
        </w:rPr>
      </w:pPr>
      <w:r w:rsidRPr="00E00BDC">
        <w:rPr>
          <w:sz w:val="28"/>
          <w:szCs w:val="28"/>
        </w:rPr>
        <w:t>Pertinenza con l’attività didattica programmata</w:t>
      </w:r>
    </w:p>
    <w:p w:rsidR="00122EB3" w:rsidRPr="00E00BDC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00BDC">
        <w:t xml:space="preserve">Obiettivi: </w:t>
      </w: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22EB3" w:rsidRDefault="00122EB3" w:rsidP="00122EB3">
      <w:pPr>
        <w:rPr>
          <w:sz w:val="32"/>
          <w:szCs w:val="32"/>
        </w:rPr>
      </w:pPr>
    </w:p>
    <w:p w:rsidR="00122EB3" w:rsidRDefault="00122EB3" w:rsidP="00122EB3">
      <w:pPr>
        <w:tabs>
          <w:tab w:val="left" w:pos="5535"/>
        </w:tabs>
      </w:pPr>
      <w:r w:rsidRPr="00E00BDC">
        <w:t>Firma dei genitori per autorizzazione</w:t>
      </w:r>
      <w:r>
        <w:rPr>
          <w:sz w:val="32"/>
          <w:szCs w:val="32"/>
        </w:rPr>
        <w:tab/>
      </w:r>
      <w:r w:rsidRPr="00E00BDC">
        <w:t>Il docente proponente</w:t>
      </w:r>
    </w:p>
    <w:p w:rsidR="00122EB3" w:rsidRDefault="00122EB3" w:rsidP="00122EB3">
      <w:pPr>
        <w:tabs>
          <w:tab w:val="left" w:pos="5535"/>
        </w:tabs>
      </w:pPr>
    </w:p>
    <w:p w:rsidR="00122EB3" w:rsidRPr="00E00BDC" w:rsidRDefault="00122EB3" w:rsidP="00122EB3">
      <w:pPr>
        <w:tabs>
          <w:tab w:val="left" w:pos="5535"/>
        </w:tabs>
      </w:pPr>
      <w:r>
        <w:t>________________________________                       ________________________________</w:t>
      </w:r>
    </w:p>
    <w:p w:rsidR="00122EB3" w:rsidRDefault="00122EB3" w:rsidP="00122EB3">
      <w:pPr>
        <w:tabs>
          <w:tab w:val="left" w:pos="55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122EB3" w:rsidRDefault="00122EB3" w:rsidP="00122EB3">
      <w:pPr>
        <w:tabs>
          <w:tab w:val="left" w:pos="5535"/>
        </w:tabs>
        <w:ind w:left="4248"/>
      </w:pPr>
      <w:r w:rsidRPr="00E00BDC">
        <w:t xml:space="preserve">                      Il Dirigente Scolastico</w:t>
      </w:r>
    </w:p>
    <w:p w:rsidR="00122EB3" w:rsidRDefault="00122EB3" w:rsidP="00122EB3">
      <w:pPr>
        <w:tabs>
          <w:tab w:val="left" w:pos="5535"/>
        </w:tabs>
        <w:ind w:left="4248"/>
      </w:pPr>
    </w:p>
    <w:p w:rsidR="00122EB3" w:rsidRPr="00E00BDC" w:rsidRDefault="00122EB3" w:rsidP="00122EB3">
      <w:pPr>
        <w:tabs>
          <w:tab w:val="left" w:pos="5535"/>
        </w:tabs>
        <w:ind w:left="4956"/>
      </w:pPr>
      <w:r>
        <w:t xml:space="preserve">   _________________________________</w:t>
      </w:r>
    </w:p>
    <w:p w:rsidR="003927AE" w:rsidRPr="00AA7DF4" w:rsidRDefault="003927AE" w:rsidP="00457E24">
      <w:pPr>
        <w:ind w:left="4956" w:right="284" w:hanging="17"/>
        <w:jc w:val="center"/>
        <w:rPr>
          <w:sz w:val="14"/>
          <w:szCs w:val="14"/>
        </w:rPr>
      </w:pPr>
      <w:r w:rsidRPr="00AA7DF4">
        <w:rPr>
          <w:sz w:val="14"/>
          <w:szCs w:val="14"/>
        </w:rPr>
        <w:t>)</w:t>
      </w:r>
    </w:p>
    <w:p w:rsidR="003927AE" w:rsidRPr="002D1530" w:rsidRDefault="003927AE" w:rsidP="00457E24">
      <w:pPr>
        <w:ind w:left="284" w:right="284"/>
        <w:jc w:val="right"/>
      </w:pPr>
      <w:bookmarkStart w:id="0" w:name="_GoBack"/>
      <w:bookmarkEnd w:id="0"/>
    </w:p>
    <w:sectPr w:rsidR="003927AE" w:rsidRPr="002D153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2EB3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5EF1D-183F-4AE8-97B8-2A2F177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0</TotalTime>
  <Pages>1</Pages>
  <Words>51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610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2024-05-27T14:41:00Z</dcterms:created>
  <dcterms:modified xsi:type="dcterms:W3CDTF">2024-05-27T14:41:00Z</dcterms:modified>
</cp:coreProperties>
</file>